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5E" w:rsidRPr="00C92C0D" w:rsidRDefault="0089105E" w:rsidP="00C92C0D">
      <w:pPr>
        <w:pStyle w:val="Textbody"/>
        <w:tabs>
          <w:tab w:val="left" w:pos="284"/>
        </w:tabs>
        <w:spacing w:after="0"/>
        <w:jc w:val="right"/>
        <w:rPr>
          <w:rFonts w:ascii="Calibri" w:hAnsi="Calibri" w:cs="Calibri"/>
          <w:lang w:val="pl-PL"/>
        </w:rPr>
      </w:pPr>
      <w:r w:rsidRPr="0089105E">
        <w:rPr>
          <w:rFonts w:ascii="Calibri" w:hAnsi="Calibri" w:cs="Calibri"/>
          <w:lang w:val="pl-PL"/>
        </w:rPr>
        <w:t>Załącznik do formularza oferty</w:t>
      </w:r>
    </w:p>
    <w:p w:rsidR="00141D58" w:rsidRDefault="00141D58" w:rsidP="0089105E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</w:p>
    <w:p w:rsidR="0089105E" w:rsidRDefault="0089105E" w:rsidP="0089105E">
      <w:pPr>
        <w:pStyle w:val="Textbody"/>
        <w:tabs>
          <w:tab w:val="left" w:pos="284"/>
        </w:tabs>
        <w:spacing w:after="0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89105E">
        <w:rPr>
          <w:rFonts w:ascii="Calibri" w:hAnsi="Calibri" w:cs="Calibri"/>
          <w:b/>
          <w:sz w:val="28"/>
          <w:szCs w:val="28"/>
          <w:lang w:val="pl-PL"/>
        </w:rPr>
        <w:t>FORMULARZ CENOWY</w:t>
      </w:r>
    </w:p>
    <w:p w:rsidR="00141D58" w:rsidRDefault="00141D58" w:rsidP="0087303F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</w:p>
    <w:p w:rsidR="00FF3D66" w:rsidRPr="00FF3D66" w:rsidRDefault="00FF3D66" w:rsidP="00FF3D66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FF3D66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Dostawa sprzętu do monitoringu </w:t>
      </w:r>
      <w:r w:rsidRPr="00FF3D66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w ramach zadania: „Budowa monitoringu na obiektach gminnych”</w:t>
      </w:r>
    </w:p>
    <w:p w:rsidR="00980671" w:rsidRPr="00FF3D66" w:rsidRDefault="00980671" w:rsidP="00FF3D66">
      <w:pPr>
        <w:widowControl/>
        <w:shd w:val="clear" w:color="auto" w:fill="FFFFFF"/>
        <w:tabs>
          <w:tab w:val="left" w:pos="15660"/>
        </w:tabs>
        <w:suppressAutoHyphens w:val="0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tbl>
      <w:tblPr>
        <w:tblStyle w:val="Tabela-Siatka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817"/>
        <w:gridCol w:w="1682"/>
        <w:gridCol w:w="1905"/>
        <w:gridCol w:w="408"/>
        <w:gridCol w:w="1293"/>
        <w:gridCol w:w="1843"/>
        <w:gridCol w:w="1842"/>
        <w:gridCol w:w="3261"/>
      </w:tblGrid>
      <w:tr w:rsidR="0009261A" w:rsidTr="0009261A">
        <w:tc>
          <w:tcPr>
            <w:tcW w:w="700" w:type="dxa"/>
          </w:tcPr>
          <w:p w:rsidR="0009261A" w:rsidRPr="00E616E8" w:rsidRDefault="0009261A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Lp</w:t>
            </w:r>
            <w:proofErr w:type="spellEnd"/>
            <w:r w:rsidRPr="00E616E8">
              <w:rPr>
                <w:rFonts w:asciiTheme="minorHAnsi" w:hAnsiTheme="minorHAnsi"/>
              </w:rPr>
              <w:t>.</w:t>
            </w:r>
          </w:p>
        </w:tc>
        <w:tc>
          <w:tcPr>
            <w:tcW w:w="4404" w:type="dxa"/>
            <w:gridSpan w:val="3"/>
          </w:tcPr>
          <w:p w:rsidR="0009261A" w:rsidRPr="00FD036B" w:rsidRDefault="0009261A" w:rsidP="00E616E8">
            <w:pPr>
              <w:jc w:val="center"/>
              <w:rPr>
                <w:rFonts w:asciiTheme="minorHAnsi" w:hAnsiTheme="minorHAnsi"/>
                <w:lang w:val="pl-PL"/>
              </w:rPr>
            </w:pPr>
            <w:r w:rsidRPr="00FD036B">
              <w:rPr>
                <w:rFonts w:asciiTheme="minorHAnsi" w:hAnsiTheme="minorHAnsi"/>
                <w:lang w:val="pl-PL"/>
              </w:rPr>
              <w:t xml:space="preserve">Nazwa sprzętu: wpisać producenta, typ, nazwę, model, </w:t>
            </w:r>
          </w:p>
        </w:tc>
        <w:tc>
          <w:tcPr>
            <w:tcW w:w="1701" w:type="dxa"/>
            <w:gridSpan w:val="2"/>
          </w:tcPr>
          <w:p w:rsidR="0009261A" w:rsidRPr="00E616E8" w:rsidRDefault="0009261A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Ilość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sztuk</w:t>
            </w:r>
            <w:proofErr w:type="spellEnd"/>
          </w:p>
        </w:tc>
        <w:tc>
          <w:tcPr>
            <w:tcW w:w="1843" w:type="dxa"/>
          </w:tcPr>
          <w:p w:rsidR="0009261A" w:rsidRPr="00E616E8" w:rsidRDefault="0009261A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Wartość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ogółem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netto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1842" w:type="dxa"/>
          </w:tcPr>
          <w:p w:rsidR="0009261A" w:rsidRPr="00E616E8" w:rsidRDefault="0009261A" w:rsidP="00E616E8">
            <w:pPr>
              <w:jc w:val="center"/>
              <w:rPr>
                <w:rFonts w:asciiTheme="minorHAnsi" w:hAnsiTheme="minorHAnsi"/>
              </w:rPr>
            </w:pPr>
            <w:r w:rsidRPr="00E616E8">
              <w:rPr>
                <w:rFonts w:asciiTheme="minorHAnsi" w:hAnsiTheme="minorHAnsi"/>
              </w:rPr>
              <w:t>VAT (%)</w:t>
            </w:r>
          </w:p>
        </w:tc>
        <w:tc>
          <w:tcPr>
            <w:tcW w:w="3261" w:type="dxa"/>
          </w:tcPr>
          <w:p w:rsidR="0009261A" w:rsidRPr="00E616E8" w:rsidRDefault="0009261A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Wartość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ogółem</w:t>
            </w:r>
            <w:proofErr w:type="spellEnd"/>
          </w:p>
          <w:p w:rsidR="0009261A" w:rsidRPr="00E616E8" w:rsidRDefault="0009261A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brutto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</w:tr>
      <w:tr w:rsidR="0009261A" w:rsidTr="0009261A">
        <w:tc>
          <w:tcPr>
            <w:tcW w:w="700" w:type="dxa"/>
          </w:tcPr>
          <w:p w:rsidR="0009261A" w:rsidRPr="00877CC1" w:rsidRDefault="0009261A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4404" w:type="dxa"/>
            <w:gridSpan w:val="3"/>
          </w:tcPr>
          <w:p w:rsidR="0009261A" w:rsidRPr="00877CC1" w:rsidRDefault="0009261A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701" w:type="dxa"/>
            <w:gridSpan w:val="2"/>
          </w:tcPr>
          <w:p w:rsidR="0009261A" w:rsidRPr="00877CC1" w:rsidRDefault="0009261A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843" w:type="dxa"/>
          </w:tcPr>
          <w:p w:rsidR="0009261A" w:rsidRPr="00877CC1" w:rsidRDefault="0009261A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842" w:type="dxa"/>
          </w:tcPr>
          <w:p w:rsidR="0009261A" w:rsidRPr="00877CC1" w:rsidRDefault="0009261A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3261" w:type="dxa"/>
          </w:tcPr>
          <w:p w:rsidR="0009261A" w:rsidRPr="00877CC1" w:rsidRDefault="0009261A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6</w:t>
            </w:r>
            <w:bookmarkStart w:id="0" w:name="_GoBack"/>
            <w:bookmarkEnd w:id="0"/>
          </w:p>
        </w:tc>
      </w:tr>
      <w:tr w:rsidR="0009261A" w:rsidTr="0009261A">
        <w:tc>
          <w:tcPr>
            <w:tcW w:w="700" w:type="dxa"/>
          </w:tcPr>
          <w:p w:rsidR="0009261A" w:rsidRDefault="0009261A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9261A" w:rsidRPr="00877CC1" w:rsidRDefault="0009261A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4404" w:type="dxa"/>
            <w:gridSpan w:val="3"/>
          </w:tcPr>
          <w:p w:rsidR="0009261A" w:rsidRPr="00E616E8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Kamera zewnętrzna</w:t>
            </w:r>
          </w:p>
          <w:p w:rsidR="0009261A" w:rsidRPr="00E616E8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09261A" w:rsidRPr="00E616E8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</w:tc>
        <w:tc>
          <w:tcPr>
            <w:tcW w:w="1701" w:type="dxa"/>
            <w:gridSpan w:val="2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17 sztuk</w:t>
            </w:r>
          </w:p>
        </w:tc>
        <w:tc>
          <w:tcPr>
            <w:tcW w:w="1843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3261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9261A" w:rsidTr="0009261A">
        <w:tc>
          <w:tcPr>
            <w:tcW w:w="700" w:type="dxa"/>
          </w:tcPr>
          <w:p w:rsidR="0009261A" w:rsidRDefault="0009261A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9261A" w:rsidRPr="00877CC1" w:rsidRDefault="0009261A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2</w:t>
            </w:r>
          </w:p>
        </w:tc>
        <w:tc>
          <w:tcPr>
            <w:tcW w:w="4404" w:type="dxa"/>
            <w:gridSpan w:val="3"/>
          </w:tcPr>
          <w:p w:rsidR="0009261A" w:rsidRPr="00E616E8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Switch typ A</w:t>
            </w:r>
          </w:p>
          <w:p w:rsidR="0009261A" w:rsidRPr="00E616E8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………………………………..</w:t>
            </w:r>
          </w:p>
          <w:p w:rsidR="0009261A" w:rsidRPr="00E616E8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………………………………..</w:t>
            </w:r>
          </w:p>
        </w:tc>
        <w:tc>
          <w:tcPr>
            <w:tcW w:w="1701" w:type="dxa"/>
            <w:gridSpan w:val="2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09261A" w:rsidRDefault="0009261A" w:rsidP="00FF3D66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2 sztuki</w:t>
            </w:r>
          </w:p>
        </w:tc>
        <w:tc>
          <w:tcPr>
            <w:tcW w:w="1843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3261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9261A" w:rsidTr="0009261A">
        <w:tc>
          <w:tcPr>
            <w:tcW w:w="700" w:type="dxa"/>
          </w:tcPr>
          <w:p w:rsidR="0009261A" w:rsidRDefault="0009261A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9261A" w:rsidRPr="00877CC1" w:rsidRDefault="0009261A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3</w:t>
            </w:r>
          </w:p>
        </w:tc>
        <w:tc>
          <w:tcPr>
            <w:tcW w:w="4404" w:type="dxa"/>
            <w:gridSpan w:val="3"/>
          </w:tcPr>
          <w:p w:rsidR="0009261A" w:rsidRPr="00E616E8" w:rsidRDefault="0009261A" w:rsidP="00FF3D66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Switch typ B</w:t>
            </w:r>
          </w:p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  <w:p w:rsidR="0009261A" w:rsidRPr="00E616E8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</w:tc>
        <w:tc>
          <w:tcPr>
            <w:tcW w:w="1701" w:type="dxa"/>
            <w:gridSpan w:val="2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09261A" w:rsidRDefault="0009261A" w:rsidP="00A14A47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5 sztuk</w:t>
            </w:r>
          </w:p>
        </w:tc>
        <w:tc>
          <w:tcPr>
            <w:tcW w:w="1843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3261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9261A" w:rsidTr="0009261A">
        <w:tc>
          <w:tcPr>
            <w:tcW w:w="700" w:type="dxa"/>
          </w:tcPr>
          <w:p w:rsidR="0009261A" w:rsidRDefault="0009261A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9261A" w:rsidRPr="00877CC1" w:rsidRDefault="0009261A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4404" w:type="dxa"/>
            <w:gridSpan w:val="3"/>
          </w:tcPr>
          <w:p w:rsidR="0009261A" w:rsidRPr="00E616E8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Rejestrator typ A</w:t>
            </w:r>
          </w:p>
          <w:p w:rsidR="0009261A" w:rsidRPr="00E616E8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  <w:gridSpan w:val="2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843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3261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9261A" w:rsidTr="0009261A">
        <w:tc>
          <w:tcPr>
            <w:tcW w:w="700" w:type="dxa"/>
          </w:tcPr>
          <w:p w:rsidR="0009261A" w:rsidRDefault="0009261A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9261A" w:rsidRPr="00877CC1" w:rsidRDefault="0009261A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</w:t>
            </w:r>
          </w:p>
        </w:tc>
        <w:tc>
          <w:tcPr>
            <w:tcW w:w="4404" w:type="dxa"/>
            <w:gridSpan w:val="3"/>
          </w:tcPr>
          <w:p w:rsidR="0009261A" w:rsidRPr="007C28BA" w:rsidRDefault="0009261A" w:rsidP="007C28BA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Rejestrator typ B</w:t>
            </w:r>
            <w:r w:rsidRPr="007C28BA">
              <w:rPr>
                <w:rFonts w:ascii="Calibri" w:hAnsi="Calibri" w:cs="Calibri"/>
                <w:b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1701" w:type="dxa"/>
            <w:gridSpan w:val="2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3</w:t>
            </w:r>
            <w:r w:rsidRPr="007C28BA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sztuki</w:t>
            </w:r>
          </w:p>
        </w:tc>
        <w:tc>
          <w:tcPr>
            <w:tcW w:w="1843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3261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9261A" w:rsidTr="0009261A">
        <w:tc>
          <w:tcPr>
            <w:tcW w:w="700" w:type="dxa"/>
          </w:tcPr>
          <w:p w:rsidR="0009261A" w:rsidRDefault="0009261A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9261A" w:rsidRPr="00877CC1" w:rsidRDefault="0009261A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6</w:t>
            </w:r>
          </w:p>
        </w:tc>
        <w:tc>
          <w:tcPr>
            <w:tcW w:w="4404" w:type="dxa"/>
            <w:gridSpan w:val="3"/>
          </w:tcPr>
          <w:p w:rsidR="0009261A" w:rsidRPr="007C28BA" w:rsidRDefault="0009261A" w:rsidP="00A14A47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Dysk twardy</w:t>
            </w:r>
            <w:r w:rsidRPr="00A14A47">
              <w:rPr>
                <w:rFonts w:ascii="Calibri" w:hAnsi="Calibri" w:cs="Calibri"/>
                <w:b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1701" w:type="dxa"/>
            <w:gridSpan w:val="2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09261A" w:rsidRDefault="0009261A" w:rsidP="00F73AF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7 sztuk</w:t>
            </w:r>
          </w:p>
        </w:tc>
        <w:tc>
          <w:tcPr>
            <w:tcW w:w="1843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3261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9261A" w:rsidTr="0009261A">
        <w:trPr>
          <w:trHeight w:val="957"/>
        </w:trPr>
        <w:tc>
          <w:tcPr>
            <w:tcW w:w="700" w:type="dxa"/>
          </w:tcPr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9261A" w:rsidRPr="00877CC1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7</w:t>
            </w:r>
          </w:p>
        </w:tc>
        <w:tc>
          <w:tcPr>
            <w:tcW w:w="4404" w:type="dxa"/>
            <w:gridSpan w:val="3"/>
          </w:tcPr>
          <w:p w:rsidR="0009261A" w:rsidRDefault="0009261A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Szafa</w:t>
            </w:r>
            <w:proofErr w:type="spellEnd"/>
            <w:r>
              <w:rPr>
                <w:rFonts w:asciiTheme="minorHAnsi" w:hAnsiTheme="minorHAnsi"/>
                <w:b/>
              </w:rPr>
              <w:t xml:space="preserve"> RACK</w:t>
            </w:r>
          </w:p>
          <w:p w:rsidR="0009261A" w:rsidRDefault="0009261A" w:rsidP="008E2EF5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  <w:p w:rsidR="0009261A" w:rsidRPr="007C28BA" w:rsidRDefault="0009261A" w:rsidP="008E2EF5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</w:tc>
        <w:tc>
          <w:tcPr>
            <w:tcW w:w="1701" w:type="dxa"/>
            <w:gridSpan w:val="2"/>
          </w:tcPr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09261A" w:rsidRPr="008E2EF5" w:rsidRDefault="0009261A" w:rsidP="00E41E8E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5</w:t>
            </w:r>
            <w:r w:rsidRPr="008E2EF5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sztuk</w:t>
            </w:r>
          </w:p>
        </w:tc>
        <w:tc>
          <w:tcPr>
            <w:tcW w:w="1843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3261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9261A" w:rsidTr="0009261A">
        <w:trPr>
          <w:trHeight w:val="957"/>
        </w:trPr>
        <w:tc>
          <w:tcPr>
            <w:tcW w:w="700" w:type="dxa"/>
          </w:tcPr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</w:t>
            </w:r>
          </w:p>
        </w:tc>
        <w:tc>
          <w:tcPr>
            <w:tcW w:w="4404" w:type="dxa"/>
            <w:gridSpan w:val="3"/>
          </w:tcPr>
          <w:p w:rsidR="0009261A" w:rsidRDefault="0009261A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Router </w:t>
            </w:r>
            <w:proofErr w:type="spellStart"/>
            <w:r>
              <w:rPr>
                <w:rFonts w:asciiTheme="minorHAnsi" w:hAnsiTheme="minorHAnsi"/>
                <w:b/>
              </w:rPr>
              <w:t>WiFi</w:t>
            </w:r>
            <w:proofErr w:type="spellEnd"/>
          </w:p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</w:tc>
        <w:tc>
          <w:tcPr>
            <w:tcW w:w="1701" w:type="dxa"/>
            <w:gridSpan w:val="2"/>
          </w:tcPr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3 sztuki</w:t>
            </w:r>
          </w:p>
        </w:tc>
        <w:tc>
          <w:tcPr>
            <w:tcW w:w="1843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3261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9261A" w:rsidTr="0009261A">
        <w:trPr>
          <w:trHeight w:val="957"/>
        </w:trPr>
        <w:tc>
          <w:tcPr>
            <w:tcW w:w="700" w:type="dxa"/>
          </w:tcPr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9</w:t>
            </w:r>
          </w:p>
        </w:tc>
        <w:tc>
          <w:tcPr>
            <w:tcW w:w="4404" w:type="dxa"/>
            <w:gridSpan w:val="3"/>
          </w:tcPr>
          <w:p w:rsidR="0009261A" w:rsidRDefault="0009261A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Zasilacz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awaryjny</w:t>
            </w:r>
            <w:proofErr w:type="spellEnd"/>
            <w:r>
              <w:rPr>
                <w:rFonts w:asciiTheme="minorHAnsi" w:hAnsiTheme="minorHAnsi"/>
                <w:b/>
              </w:rPr>
              <w:t xml:space="preserve"> UPS</w:t>
            </w:r>
          </w:p>
          <w:p w:rsidR="0009261A" w:rsidRPr="00E41E8E" w:rsidRDefault="0009261A" w:rsidP="00E41E8E">
            <w:pPr>
              <w:pStyle w:val="Textbody"/>
              <w:tabs>
                <w:tab w:val="left" w:pos="284"/>
              </w:tabs>
              <w:rPr>
                <w:rFonts w:asciiTheme="minorHAnsi" w:hAnsiTheme="minorHAnsi"/>
                <w:b/>
              </w:rPr>
            </w:pPr>
            <w:r w:rsidRPr="00E41E8E">
              <w:rPr>
                <w:rFonts w:asciiTheme="minorHAnsi" w:hAnsiTheme="minorHAnsi"/>
                <w:b/>
              </w:rPr>
              <w:t>………………………………………</w:t>
            </w:r>
          </w:p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r w:rsidRPr="00E41E8E">
              <w:rPr>
                <w:rFonts w:asciiTheme="minorHAnsi" w:hAnsiTheme="minorHAnsi"/>
                <w:b/>
              </w:rPr>
              <w:t>………………………………………</w:t>
            </w:r>
          </w:p>
        </w:tc>
        <w:tc>
          <w:tcPr>
            <w:tcW w:w="1701" w:type="dxa"/>
            <w:gridSpan w:val="2"/>
          </w:tcPr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6 sztuk</w:t>
            </w:r>
          </w:p>
        </w:tc>
        <w:tc>
          <w:tcPr>
            <w:tcW w:w="1843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3261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9261A" w:rsidTr="0009261A">
        <w:trPr>
          <w:trHeight w:val="957"/>
        </w:trPr>
        <w:tc>
          <w:tcPr>
            <w:tcW w:w="700" w:type="dxa"/>
          </w:tcPr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10</w:t>
            </w:r>
          </w:p>
        </w:tc>
        <w:tc>
          <w:tcPr>
            <w:tcW w:w="4404" w:type="dxa"/>
            <w:gridSpan w:val="3"/>
          </w:tcPr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Przewód</w:t>
            </w:r>
            <w:proofErr w:type="spellEnd"/>
            <w:r>
              <w:rPr>
                <w:rFonts w:asciiTheme="minorHAnsi" w:hAnsiTheme="minorHAnsi"/>
                <w:b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b/>
              </w:rPr>
              <w:t>skrętka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zewnętrzna</w:t>
            </w:r>
            <w:proofErr w:type="spellEnd"/>
          </w:p>
          <w:p w:rsidR="0009261A" w:rsidRPr="00E41E8E" w:rsidRDefault="0009261A" w:rsidP="00E41E8E">
            <w:pPr>
              <w:pStyle w:val="Textbody"/>
              <w:tabs>
                <w:tab w:val="left" w:pos="284"/>
              </w:tabs>
              <w:rPr>
                <w:rFonts w:asciiTheme="minorHAnsi" w:hAnsiTheme="minorHAnsi"/>
                <w:b/>
              </w:rPr>
            </w:pPr>
            <w:r w:rsidRPr="00E41E8E">
              <w:rPr>
                <w:rFonts w:asciiTheme="minorHAnsi" w:hAnsiTheme="minorHAnsi"/>
                <w:b/>
              </w:rPr>
              <w:t>………………………………………</w:t>
            </w:r>
          </w:p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r w:rsidRPr="00E41E8E">
              <w:rPr>
                <w:rFonts w:asciiTheme="minorHAnsi" w:hAnsiTheme="minorHAnsi"/>
                <w:b/>
              </w:rPr>
              <w:t>………………………………………</w:t>
            </w:r>
          </w:p>
        </w:tc>
        <w:tc>
          <w:tcPr>
            <w:tcW w:w="1701" w:type="dxa"/>
            <w:gridSpan w:val="2"/>
          </w:tcPr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915 metrów</w:t>
            </w:r>
          </w:p>
        </w:tc>
        <w:tc>
          <w:tcPr>
            <w:tcW w:w="1843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3261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9261A" w:rsidTr="0009261A">
        <w:trPr>
          <w:trHeight w:val="957"/>
        </w:trPr>
        <w:tc>
          <w:tcPr>
            <w:tcW w:w="700" w:type="dxa"/>
          </w:tcPr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11</w:t>
            </w:r>
          </w:p>
        </w:tc>
        <w:tc>
          <w:tcPr>
            <w:tcW w:w="4404" w:type="dxa"/>
            <w:gridSpan w:val="3"/>
          </w:tcPr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Przewód</w:t>
            </w:r>
            <w:proofErr w:type="spellEnd"/>
            <w:r>
              <w:rPr>
                <w:rFonts w:asciiTheme="minorHAnsi" w:hAnsiTheme="minorHAnsi"/>
                <w:b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b/>
              </w:rPr>
              <w:t>skretka</w:t>
            </w:r>
            <w:proofErr w:type="spellEnd"/>
            <w:r>
              <w:rPr>
                <w:rFonts w:asciiTheme="minorHAnsi" w:hAnsiTheme="minorHAnsi"/>
                <w:b/>
              </w:rPr>
              <w:t xml:space="preserve"> z </w:t>
            </w:r>
            <w:proofErr w:type="spellStart"/>
            <w:r>
              <w:rPr>
                <w:rFonts w:asciiTheme="minorHAnsi" w:hAnsiTheme="minorHAnsi"/>
                <w:b/>
              </w:rPr>
              <w:t>linką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nośną</w:t>
            </w:r>
            <w:proofErr w:type="spellEnd"/>
          </w:p>
          <w:p w:rsidR="0009261A" w:rsidRPr="00E41E8E" w:rsidRDefault="0009261A" w:rsidP="00E41E8E">
            <w:pPr>
              <w:pStyle w:val="Textbody"/>
              <w:tabs>
                <w:tab w:val="left" w:pos="284"/>
              </w:tabs>
              <w:rPr>
                <w:rFonts w:asciiTheme="minorHAnsi" w:hAnsiTheme="minorHAnsi"/>
                <w:b/>
              </w:rPr>
            </w:pPr>
            <w:r w:rsidRPr="00E41E8E">
              <w:rPr>
                <w:rFonts w:asciiTheme="minorHAnsi" w:hAnsiTheme="minorHAnsi"/>
                <w:b/>
              </w:rPr>
              <w:t>………………………………………</w:t>
            </w:r>
          </w:p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r w:rsidRPr="00E41E8E">
              <w:rPr>
                <w:rFonts w:asciiTheme="minorHAnsi" w:hAnsiTheme="minorHAnsi"/>
                <w:b/>
              </w:rPr>
              <w:t>………………………………………</w:t>
            </w:r>
          </w:p>
        </w:tc>
        <w:tc>
          <w:tcPr>
            <w:tcW w:w="1701" w:type="dxa"/>
            <w:gridSpan w:val="2"/>
          </w:tcPr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 xml:space="preserve"> 305 metrów</w:t>
            </w:r>
          </w:p>
        </w:tc>
        <w:tc>
          <w:tcPr>
            <w:tcW w:w="1843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3261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9261A" w:rsidTr="0009261A">
        <w:trPr>
          <w:trHeight w:val="957"/>
        </w:trPr>
        <w:tc>
          <w:tcPr>
            <w:tcW w:w="700" w:type="dxa"/>
          </w:tcPr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9261A" w:rsidRDefault="0009261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12</w:t>
            </w:r>
          </w:p>
        </w:tc>
        <w:tc>
          <w:tcPr>
            <w:tcW w:w="4404" w:type="dxa"/>
            <w:gridSpan w:val="3"/>
          </w:tcPr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Przewód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elektryczny</w:t>
            </w:r>
            <w:proofErr w:type="spellEnd"/>
          </w:p>
          <w:p w:rsidR="0009261A" w:rsidRPr="00E41E8E" w:rsidRDefault="0009261A" w:rsidP="00E41E8E">
            <w:pPr>
              <w:pStyle w:val="Textbody"/>
              <w:tabs>
                <w:tab w:val="left" w:pos="284"/>
              </w:tabs>
              <w:rPr>
                <w:rFonts w:asciiTheme="minorHAnsi" w:hAnsiTheme="minorHAnsi"/>
                <w:b/>
              </w:rPr>
            </w:pPr>
            <w:r w:rsidRPr="00E41E8E">
              <w:rPr>
                <w:rFonts w:asciiTheme="minorHAnsi" w:hAnsiTheme="minorHAnsi"/>
                <w:b/>
              </w:rPr>
              <w:t>………………………………………</w:t>
            </w:r>
          </w:p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r w:rsidRPr="00E41E8E">
              <w:rPr>
                <w:rFonts w:asciiTheme="minorHAnsi" w:hAnsiTheme="minorHAnsi"/>
                <w:b/>
              </w:rPr>
              <w:t>………………………………………</w:t>
            </w:r>
          </w:p>
        </w:tc>
        <w:tc>
          <w:tcPr>
            <w:tcW w:w="1701" w:type="dxa"/>
            <w:gridSpan w:val="2"/>
          </w:tcPr>
          <w:p w:rsidR="0009261A" w:rsidRDefault="0009261A" w:rsidP="00E41E8E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100 metrów</w:t>
            </w:r>
          </w:p>
        </w:tc>
        <w:tc>
          <w:tcPr>
            <w:tcW w:w="1843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3261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9261A" w:rsidTr="0009261A">
        <w:trPr>
          <w:gridAfter w:val="4"/>
          <w:wAfter w:w="8239" w:type="dxa"/>
          <w:trHeight w:val="534"/>
        </w:trPr>
        <w:tc>
          <w:tcPr>
            <w:tcW w:w="1517" w:type="dxa"/>
            <w:gridSpan w:val="2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682" w:type="dxa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2313" w:type="dxa"/>
            <w:gridSpan w:val="2"/>
          </w:tcPr>
          <w:p w:rsidR="0009261A" w:rsidRDefault="0009261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</w:tbl>
    <w:p w:rsidR="00802B0E" w:rsidRPr="00802B0E" w:rsidRDefault="00802B0E" w:rsidP="00A14A47">
      <w:pPr>
        <w:widowControl/>
        <w:shd w:val="clear" w:color="auto" w:fill="FFFFFF"/>
        <w:suppressAutoHyphens w:val="0"/>
        <w:spacing w:after="200"/>
        <w:jc w:val="both"/>
        <w:rPr>
          <w:rFonts w:ascii="Calibri" w:hAnsi="Calibri" w:cs="Calibri"/>
          <w:color w:val="auto"/>
          <w:kern w:val="0"/>
          <w:sz w:val="26"/>
          <w:szCs w:val="26"/>
          <w:lang w:val="pl-PL" w:bidi="ar-SA"/>
        </w:rPr>
      </w:pPr>
    </w:p>
    <w:p w:rsidR="00877CC1" w:rsidRPr="008E2EF5" w:rsidRDefault="008E2EF5" w:rsidP="0089105E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  <w:r w:rsidRPr="008E2EF5">
        <w:rPr>
          <w:rFonts w:cs="Calibri"/>
          <w:b/>
          <w:kern w:val="1"/>
          <w:sz w:val="28"/>
          <w:szCs w:val="28"/>
          <w:lang w:val="pl-PL"/>
        </w:rPr>
        <w:t>W załączeniu: opis techniczny zaoferowanych urządzeń wraz z danymi technicznymi</w:t>
      </w:r>
    </w:p>
    <w:p w:rsidR="0089105E" w:rsidRDefault="0089105E" w:rsidP="0089105E">
      <w:pPr>
        <w:tabs>
          <w:tab w:val="left" w:pos="960"/>
        </w:tabs>
        <w:rPr>
          <w:lang w:val="pl-PL"/>
        </w:rPr>
      </w:pPr>
    </w:p>
    <w:p w:rsidR="008E2EF5" w:rsidRDefault="008E2EF5" w:rsidP="0089105E">
      <w:pPr>
        <w:tabs>
          <w:tab w:val="left" w:pos="960"/>
        </w:tabs>
        <w:rPr>
          <w:lang w:val="pl-PL"/>
        </w:rPr>
      </w:pPr>
    </w:p>
    <w:p w:rsidR="008E2EF5" w:rsidRDefault="008E2EF5" w:rsidP="0089105E">
      <w:pPr>
        <w:tabs>
          <w:tab w:val="left" w:pos="960"/>
        </w:tabs>
        <w:rPr>
          <w:lang w:val="pl-PL"/>
        </w:rPr>
      </w:pPr>
    </w:p>
    <w:p w:rsidR="008E2EF5" w:rsidRPr="008E2EF5" w:rsidRDefault="008E2EF5" w:rsidP="008E2EF5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8E2EF5" w:rsidRPr="008E2EF5" w:rsidRDefault="008E2EF5" w:rsidP="008E2EF5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Miejscowość, </w:t>
      </w:r>
      <w:proofErr w:type="gramStart"/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data                                                </w:t>
      </w:r>
      <w:r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</w:t>
      </w:r>
      <w:proofErr w:type="gramEnd"/>
      <w:r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                                                                                       </w:t>
      </w:r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  .................................................................. </w:t>
      </w:r>
    </w:p>
    <w:p w:rsidR="008E2EF5" w:rsidRPr="00C92C0D" w:rsidRDefault="008E2EF5" w:rsidP="00C92C0D">
      <w:pPr>
        <w:shd w:val="clear" w:color="auto" w:fill="FFFFFF"/>
        <w:ind w:left="4956"/>
        <w:rPr>
          <w:rFonts w:ascii="Calibri" w:hAnsi="Calibri" w:cs="Calibri"/>
          <w:color w:val="auto"/>
          <w:kern w:val="1"/>
          <w:sz w:val="22"/>
          <w:szCs w:val="22"/>
          <w:lang w:val="pl-PL"/>
        </w:rPr>
      </w:pPr>
      <w:r w:rsidRPr="008E2EF5">
        <w:rPr>
          <w:rFonts w:ascii="Calibri" w:hAnsi="Calibri" w:cs="Calibri"/>
          <w:color w:val="auto"/>
          <w:kern w:val="1"/>
          <w:sz w:val="22"/>
          <w:szCs w:val="22"/>
          <w:lang w:val="pl-PL"/>
        </w:rPr>
        <w:t xml:space="preserve">  </w:t>
      </w:r>
      <w:r w:rsidR="00F20552">
        <w:rPr>
          <w:rFonts w:ascii="Calibri" w:hAnsi="Calibri" w:cs="Calibri"/>
          <w:color w:val="auto"/>
          <w:kern w:val="1"/>
          <w:sz w:val="22"/>
          <w:szCs w:val="22"/>
          <w:lang w:val="pl-PL"/>
        </w:rPr>
        <w:t xml:space="preserve">                                                                                                      </w:t>
      </w:r>
      <w:r w:rsidRPr="008E2EF5">
        <w:rPr>
          <w:rFonts w:ascii="Calibri" w:hAnsi="Calibri" w:cs="Calibri"/>
          <w:color w:val="auto"/>
          <w:kern w:val="1"/>
          <w:sz w:val="22"/>
          <w:szCs w:val="22"/>
          <w:lang w:val="pl-PL"/>
        </w:rPr>
        <w:t xml:space="preserve">          /podpis Wykonawcy/</w:t>
      </w:r>
    </w:p>
    <w:sectPr w:rsidR="008E2EF5" w:rsidRPr="00C92C0D" w:rsidSect="00877CC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5E" w:rsidRDefault="0089105E" w:rsidP="0089105E">
      <w:r>
        <w:separator/>
      </w:r>
    </w:p>
  </w:endnote>
  <w:endnote w:type="continuationSeparator" w:id="0">
    <w:p w:rsidR="0089105E" w:rsidRDefault="0089105E" w:rsidP="0089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5E" w:rsidRDefault="0089105E" w:rsidP="0089105E">
      <w:r>
        <w:separator/>
      </w:r>
    </w:p>
  </w:footnote>
  <w:footnote w:type="continuationSeparator" w:id="0">
    <w:p w:rsidR="0089105E" w:rsidRDefault="0089105E" w:rsidP="0089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5E" w:rsidRDefault="0089105E" w:rsidP="0087303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5AF"/>
    <w:multiLevelType w:val="hybridMultilevel"/>
    <w:tmpl w:val="A37432C8"/>
    <w:lvl w:ilvl="0" w:tplc="3CBA0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5E"/>
    <w:rsid w:val="0009261A"/>
    <w:rsid w:val="00107C59"/>
    <w:rsid w:val="00141D58"/>
    <w:rsid w:val="001E25F2"/>
    <w:rsid w:val="003123EF"/>
    <w:rsid w:val="007B69EF"/>
    <w:rsid w:val="007C28BA"/>
    <w:rsid w:val="00802B0E"/>
    <w:rsid w:val="0087303F"/>
    <w:rsid w:val="00877CC1"/>
    <w:rsid w:val="0089105E"/>
    <w:rsid w:val="008E2EF5"/>
    <w:rsid w:val="00980671"/>
    <w:rsid w:val="00A14A47"/>
    <w:rsid w:val="00C10527"/>
    <w:rsid w:val="00C92C0D"/>
    <w:rsid w:val="00D15575"/>
    <w:rsid w:val="00E40D5C"/>
    <w:rsid w:val="00E41E8E"/>
    <w:rsid w:val="00E616E8"/>
    <w:rsid w:val="00F20552"/>
    <w:rsid w:val="00F66205"/>
    <w:rsid w:val="00F73AF8"/>
    <w:rsid w:val="00FD036B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9105E"/>
    <w:pPr>
      <w:autoSpaceDN w:val="0"/>
      <w:spacing w:after="120"/>
    </w:pPr>
    <w:rPr>
      <w:kern w:val="3"/>
    </w:rPr>
  </w:style>
  <w:style w:type="paragraph" w:styleId="Nagwek">
    <w:name w:val="header"/>
    <w:basedOn w:val="Normalny"/>
    <w:link w:val="Nagwek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05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05E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87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9105E"/>
    <w:pPr>
      <w:autoSpaceDN w:val="0"/>
      <w:spacing w:after="120"/>
    </w:pPr>
    <w:rPr>
      <w:kern w:val="3"/>
    </w:rPr>
  </w:style>
  <w:style w:type="paragraph" w:styleId="Nagwek">
    <w:name w:val="header"/>
    <w:basedOn w:val="Normalny"/>
    <w:link w:val="Nagwek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05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05E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87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99A12902</Template>
  <TotalTime>31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13</cp:revision>
  <cp:lastPrinted>2016-09-06T06:58:00Z</cp:lastPrinted>
  <dcterms:created xsi:type="dcterms:W3CDTF">2016-08-29T11:12:00Z</dcterms:created>
  <dcterms:modified xsi:type="dcterms:W3CDTF">2016-11-24T09:39:00Z</dcterms:modified>
</cp:coreProperties>
</file>